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E1C8" w14:textId="77777777" w:rsidR="000F223B" w:rsidRDefault="000F223B"/>
    <w:p w14:paraId="1225A348" w14:textId="77777777" w:rsidR="000F223B" w:rsidRDefault="000F223B"/>
    <w:p w14:paraId="48F5AABE" w14:textId="1AF67E14"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</w:t>
      </w:r>
      <w:r w:rsidR="00F50020">
        <w:rPr>
          <w:b/>
          <w:bCs/>
          <w:sz w:val="32"/>
          <w:szCs w:val="32"/>
        </w:rPr>
        <w:t xml:space="preserve">Feld </w:t>
      </w:r>
      <w:r>
        <w:rPr>
          <w:b/>
          <w:bCs/>
          <w:sz w:val="32"/>
          <w:szCs w:val="32"/>
        </w:rPr>
        <w:t>20</w:t>
      </w:r>
      <w:r w:rsidR="001278E7">
        <w:rPr>
          <w:b/>
          <w:bCs/>
          <w:sz w:val="32"/>
          <w:szCs w:val="32"/>
        </w:rPr>
        <w:t>2</w:t>
      </w:r>
      <w:r w:rsidR="006D1B15">
        <w:rPr>
          <w:b/>
          <w:bCs/>
          <w:sz w:val="32"/>
          <w:szCs w:val="32"/>
        </w:rPr>
        <w:t>5</w:t>
      </w:r>
    </w:p>
    <w:p w14:paraId="13A40D99" w14:textId="77777777" w:rsidR="000F223B" w:rsidRDefault="000F223B" w:rsidP="00B60512">
      <w:pPr>
        <w:rPr>
          <w:sz w:val="24"/>
          <w:szCs w:val="24"/>
        </w:rPr>
      </w:pPr>
    </w:p>
    <w:p w14:paraId="17AA6081" w14:textId="77777777" w:rsidR="000F223B" w:rsidRDefault="000F223B" w:rsidP="00B60512">
      <w:pPr>
        <w:rPr>
          <w:sz w:val="24"/>
          <w:szCs w:val="24"/>
        </w:rPr>
      </w:pPr>
    </w:p>
    <w:p w14:paraId="7E44F7FF" w14:textId="77777777" w:rsidR="000F223B" w:rsidRDefault="000F223B" w:rsidP="00B60512">
      <w:pPr>
        <w:rPr>
          <w:sz w:val="24"/>
          <w:szCs w:val="24"/>
        </w:rPr>
      </w:pPr>
    </w:p>
    <w:p w14:paraId="36EAE840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14:paraId="6CDCA767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680F178C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816783">
        <w:rPr>
          <w:sz w:val="24"/>
          <w:szCs w:val="24"/>
        </w:rPr>
        <w:t xml:space="preserve"> (falls vorhanden)</w:t>
      </w:r>
    </w:p>
    <w:p w14:paraId="26073CE3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7EB7A0EF" w14:textId="77777777"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14:paraId="65A5F42C" w14:textId="77777777" w:rsidR="000F223B" w:rsidRPr="00A8200B" w:rsidRDefault="000F223B" w:rsidP="00565779">
      <w:pPr>
        <w:rPr>
          <w:sz w:val="24"/>
          <w:szCs w:val="24"/>
        </w:rPr>
      </w:pPr>
    </w:p>
    <w:p w14:paraId="2A9525DC" w14:textId="77777777"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0F223B" w:rsidRPr="00A8200B" w14:paraId="6C48FB24" w14:textId="77777777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35A6" w14:textId="36801E1C"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</w:t>
            </w:r>
          </w:p>
        </w:tc>
      </w:tr>
      <w:tr w:rsidR="000F223B" w:rsidRPr="00A8200B" w14:paraId="0E7C4D9A" w14:textId="77777777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14:paraId="46D78C1D" w14:textId="77777777"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  <w:proofErr w:type="gramEnd"/>
          </w:p>
        </w:tc>
        <w:tc>
          <w:tcPr>
            <w:tcW w:w="719" w:type="dxa"/>
            <w:textDirection w:val="btLr"/>
            <w:vAlign w:val="center"/>
          </w:tcPr>
          <w:p w14:paraId="56270E13" w14:textId="77777777" w:rsidR="000F223B" w:rsidRPr="00A8200B" w:rsidRDefault="0023454E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Spiel</w:t>
            </w:r>
            <w:r w:rsidR="000F223B" w:rsidRPr="00A8200B">
              <w:rPr>
                <w:b/>
                <w:bCs/>
                <w:color w:val="000000"/>
                <w:sz w:val="20"/>
                <w:szCs w:val="20"/>
              </w:rPr>
              <w:t>führer</w:t>
            </w:r>
          </w:p>
        </w:tc>
        <w:tc>
          <w:tcPr>
            <w:tcW w:w="719" w:type="dxa"/>
            <w:textDirection w:val="btLr"/>
            <w:vAlign w:val="center"/>
          </w:tcPr>
          <w:p w14:paraId="3353CB11" w14:textId="77777777"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14:paraId="30A20EB0" w14:textId="77777777"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14:paraId="541A42AA" w14:textId="77777777"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 w14:paraId="266A27A7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B9B841" w14:textId="5A483DD9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DE6F00" w14:textId="39FDD7B0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554796" w14:textId="6C0FECD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A8379B" w14:textId="56543CD9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D1F59B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7FEC30" w14:textId="7284759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394C1F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CE1A9A5" w14:textId="20798F8A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36106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04BE3423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6C29534" w14:textId="279C276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1E2DB2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16FE83B2" w14:textId="5E9F7D70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0F084D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A5A4E2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0FE2E51B" w14:textId="1EE7243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E7BEDB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435C3697" w14:textId="2CA05B9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A70A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257AF4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5743EBF" w14:textId="3D75FE2E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79821D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72572A11" w14:textId="246478A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F5BCC6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7DB9B6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8ECFFBA" w14:textId="3EB811E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71B6BD8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2051F2D" w14:textId="72A4FE2E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89D5C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51C6B504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3EE64D6F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4357504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1D6DE31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16B91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6F65183D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4F1B2D40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0A3BF13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4E6190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5B660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537509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145FE13C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50850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50D1DC9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3C8E9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1C9E613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61C400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4D0E771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4BBB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7495AA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30364C1" w14:textId="77777777" w:rsidR="000F223B" w:rsidRPr="00D37BFE" w:rsidRDefault="000F223B" w:rsidP="00565779"/>
    <w:p w14:paraId="343CEC52" w14:textId="77777777" w:rsidR="000F223B" w:rsidRDefault="000F223B" w:rsidP="00B60512">
      <w:pPr>
        <w:rPr>
          <w:sz w:val="24"/>
          <w:szCs w:val="24"/>
        </w:rPr>
      </w:pPr>
    </w:p>
    <w:p w14:paraId="4E4D7887" w14:textId="05652BAC" w:rsidR="000F223B" w:rsidRDefault="00614848" w:rsidP="00614848">
      <w:pPr>
        <w:tabs>
          <w:tab w:val="left" w:pos="7010"/>
        </w:tabs>
        <w:rPr>
          <w:sz w:val="24"/>
          <w:szCs w:val="24"/>
        </w:rPr>
      </w:pPr>
      <w:r>
        <w:rPr>
          <w:sz w:val="24"/>
          <w:szCs w:val="24"/>
        </w:rPr>
        <w:t xml:space="preserve">Bitte </w:t>
      </w:r>
      <w:r w:rsidR="000F223B">
        <w:rPr>
          <w:sz w:val="24"/>
          <w:szCs w:val="24"/>
        </w:rPr>
        <w:t xml:space="preserve">an </w:t>
      </w:r>
      <w:hyperlink r:id="rId7" w:history="1">
        <w:r w:rsidR="00BA6D4A" w:rsidRPr="007C06F3">
          <w:rPr>
            <w:rStyle w:val="Hyperlink"/>
            <w:rFonts w:cs="Arial"/>
          </w:rPr>
          <w:t>lukas.back@bluemail.ch</w:t>
        </w:r>
      </w:hyperlink>
      <w:r w:rsidR="00BA6D4A">
        <w:rPr>
          <w:sz w:val="24"/>
          <w:szCs w:val="24"/>
        </w:rPr>
        <w:t xml:space="preserve"> senden.</w:t>
      </w:r>
    </w:p>
    <w:p w14:paraId="0D15BB92" w14:textId="77777777"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default" r:id="rId8"/>
      <w:footerReference w:type="default" r:id="rId9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EF5BB" w14:textId="77777777" w:rsidR="002C41FA" w:rsidRDefault="002C41FA">
      <w:r>
        <w:separator/>
      </w:r>
    </w:p>
  </w:endnote>
  <w:endnote w:type="continuationSeparator" w:id="0">
    <w:p w14:paraId="5833C19C" w14:textId="77777777" w:rsidR="002C41FA" w:rsidRDefault="002C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1CCD" w14:textId="5B5B9AF9" w:rsidR="000F223B" w:rsidRPr="003C51DC" w:rsidRDefault="001A5EE4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543A26" wp14:editId="13C916C7">
              <wp:simplePos x="0" y="0"/>
              <wp:positionH relativeFrom="column">
                <wp:posOffset>3261360</wp:posOffset>
              </wp:positionH>
              <wp:positionV relativeFrom="paragraph">
                <wp:posOffset>116840</wp:posOffset>
              </wp:positionV>
              <wp:extent cx="1749425" cy="301625"/>
              <wp:effectExtent l="0" t="0" r="3175" b="3175"/>
              <wp:wrapNone/>
              <wp:docPr id="7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9425" cy="301625"/>
                        <a:chOff x="0" y="0"/>
                        <a:chExt cx="1713600" cy="316800"/>
                      </a:xfrm>
                    </wpg:grpSpPr>
                    <pic:pic xmlns:pic="http://schemas.openxmlformats.org/drawingml/2006/picture">
                      <pic:nvPicPr>
                        <pic:cNvPr id="8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400"/>
                          <a:ext cx="5256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00" y="28800"/>
                          <a:ext cx="5832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Bild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245600" y="0"/>
                          <a:ext cx="46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AE2133" id="Gruppieren 9" o:spid="_x0000_s1026" style="position:absolute;margin-left:256.8pt;margin-top:9.2pt;width:137.75pt;height:23.75pt;z-index:251659264" coordsize="17136,31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144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">
                <v:imagedata r:id="rId4" o:title="logo_bstv"/>
              </v:shape>
              <v:shape id="Bild 5" o:spid="_x0000_s1028" type="#_x0000_t75" alt="BLTV-Logo" style="position:absolute;left:5904;top:288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">
                <v:imagedata r:id="rId5" o:title="BLTV-Logo"/>
              </v:shape>
              <v:shape id="Bild 3" o:spid="_x0000_s1029" type="#_x0000_t75" style="position:absolute;left:1245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14:paraId="740AD40A" w14:textId="0C134C1D" w:rsidR="000F223B" w:rsidRPr="003C51DC" w:rsidRDefault="000F223B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sz w:val="16"/>
        <w:szCs w:val="16"/>
      </w:rPr>
      <w:t>Lukas Back</w:t>
    </w:r>
  </w:p>
  <w:p w14:paraId="5E756F3A" w14:textId="77777777" w:rsidR="000F223B" w:rsidRPr="003C51DC" w:rsidRDefault="000F223B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14:paraId="5A38FDFA" w14:textId="77777777"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97FF3" w14:textId="77777777" w:rsidR="002C41FA" w:rsidRDefault="002C41FA">
      <w:r>
        <w:separator/>
      </w:r>
    </w:p>
  </w:footnote>
  <w:footnote w:type="continuationSeparator" w:id="0">
    <w:p w14:paraId="258BF8C9" w14:textId="77777777" w:rsidR="002C41FA" w:rsidRDefault="002C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B832" w14:textId="77777777" w:rsidR="000F223B" w:rsidRPr="001278E7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</w:rPr>
    </w:pPr>
    <w:r w:rsidRPr="001278E7">
      <w:rPr>
        <w:spacing w:val="10"/>
        <w:sz w:val="24"/>
        <w:szCs w:val="24"/>
      </w:rPr>
      <w:t>FAUSTBALL Region Basel</w:t>
    </w:r>
  </w:p>
  <w:p w14:paraId="3C295791" w14:textId="77777777"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14:paraId="191123D4" w14:textId="77777777" w:rsidR="000F223B" w:rsidRDefault="00964D70" w:rsidP="00003A29">
    <w:pPr>
      <w:pStyle w:val="Kopfzeile"/>
    </w:pPr>
    <w:r>
      <w:rPr>
        <w:noProof/>
      </w:rPr>
      <w:drawing>
        <wp:inline distT="0" distB="0" distL="0" distR="0" wp14:anchorId="10CA639C" wp14:editId="3F5C1D6E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840CD" w14:textId="77777777"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70135">
    <w:abstractNumId w:val="2"/>
  </w:num>
  <w:num w:numId="2" w16cid:durableId="1953517357">
    <w:abstractNumId w:val="0"/>
  </w:num>
  <w:num w:numId="3" w16cid:durableId="1501383537">
    <w:abstractNumId w:val="4"/>
  </w:num>
  <w:num w:numId="4" w16cid:durableId="237861737">
    <w:abstractNumId w:val="3"/>
  </w:num>
  <w:num w:numId="5" w16cid:durableId="154162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84D8F"/>
    <w:rsid w:val="000928E7"/>
    <w:rsid w:val="000A5FA5"/>
    <w:rsid w:val="000C012A"/>
    <w:rsid w:val="000C2516"/>
    <w:rsid w:val="000C361E"/>
    <w:rsid w:val="000C7698"/>
    <w:rsid w:val="000D0CF0"/>
    <w:rsid w:val="000D23C8"/>
    <w:rsid w:val="000E5CBE"/>
    <w:rsid w:val="000E63A6"/>
    <w:rsid w:val="000F223B"/>
    <w:rsid w:val="000F4142"/>
    <w:rsid w:val="0011018F"/>
    <w:rsid w:val="001213DE"/>
    <w:rsid w:val="001278E7"/>
    <w:rsid w:val="00133BE3"/>
    <w:rsid w:val="00146521"/>
    <w:rsid w:val="00155BCC"/>
    <w:rsid w:val="00165D6D"/>
    <w:rsid w:val="00174BF6"/>
    <w:rsid w:val="001815B0"/>
    <w:rsid w:val="001828B4"/>
    <w:rsid w:val="001A5EE4"/>
    <w:rsid w:val="001D43CA"/>
    <w:rsid w:val="001D55B4"/>
    <w:rsid w:val="001D6442"/>
    <w:rsid w:val="001E207E"/>
    <w:rsid w:val="001E27E8"/>
    <w:rsid w:val="001E6678"/>
    <w:rsid w:val="001F6076"/>
    <w:rsid w:val="001F6A6E"/>
    <w:rsid w:val="00205F16"/>
    <w:rsid w:val="00210C50"/>
    <w:rsid w:val="00224723"/>
    <w:rsid w:val="002247D3"/>
    <w:rsid w:val="002325FB"/>
    <w:rsid w:val="0023454E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1FA"/>
    <w:rsid w:val="002C4702"/>
    <w:rsid w:val="002D31E3"/>
    <w:rsid w:val="002D78DF"/>
    <w:rsid w:val="002E2547"/>
    <w:rsid w:val="002E5690"/>
    <w:rsid w:val="002E7E9A"/>
    <w:rsid w:val="002F4293"/>
    <w:rsid w:val="002F48AE"/>
    <w:rsid w:val="002F7DBB"/>
    <w:rsid w:val="003048DF"/>
    <w:rsid w:val="00327480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86F81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4344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02560"/>
    <w:rsid w:val="006132FE"/>
    <w:rsid w:val="00614848"/>
    <w:rsid w:val="0061761B"/>
    <w:rsid w:val="006200C5"/>
    <w:rsid w:val="006264EF"/>
    <w:rsid w:val="00635A5E"/>
    <w:rsid w:val="00653587"/>
    <w:rsid w:val="00687B25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1B15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4C16"/>
    <w:rsid w:val="00756882"/>
    <w:rsid w:val="00761760"/>
    <w:rsid w:val="00766250"/>
    <w:rsid w:val="00773A30"/>
    <w:rsid w:val="0077776D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6783"/>
    <w:rsid w:val="00817C61"/>
    <w:rsid w:val="0082568A"/>
    <w:rsid w:val="0082698E"/>
    <w:rsid w:val="00832572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E6077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262C8"/>
    <w:rsid w:val="00942114"/>
    <w:rsid w:val="00942EE2"/>
    <w:rsid w:val="00944246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4E3"/>
    <w:rsid w:val="009D5D89"/>
    <w:rsid w:val="009E064B"/>
    <w:rsid w:val="009E0C15"/>
    <w:rsid w:val="009E2DDD"/>
    <w:rsid w:val="009E5657"/>
    <w:rsid w:val="00A04E0E"/>
    <w:rsid w:val="00A15FE5"/>
    <w:rsid w:val="00A17497"/>
    <w:rsid w:val="00A21A8F"/>
    <w:rsid w:val="00A31243"/>
    <w:rsid w:val="00A33376"/>
    <w:rsid w:val="00A34F17"/>
    <w:rsid w:val="00A35A6D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0913"/>
    <w:rsid w:val="00B747AE"/>
    <w:rsid w:val="00B8674C"/>
    <w:rsid w:val="00B9609A"/>
    <w:rsid w:val="00BA6D4A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2F69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324C"/>
    <w:rsid w:val="00F448E7"/>
    <w:rsid w:val="00F50020"/>
    <w:rsid w:val="00F5082C"/>
    <w:rsid w:val="00F6579A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;"/>
  <w14:docId w14:val="5D79C4EB"/>
  <w15:docId w15:val="{1573B108-6A4C-408E-9F06-8CFC25A7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</Template>
  <TotalTime>0</TotalTime>
  <Pages>1</Pages>
  <Words>42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Lettenweg 4, Schönenbuch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Lukas Back</cp:lastModifiedBy>
  <cp:revision>5</cp:revision>
  <cp:lastPrinted>2014-08-10T21:57:00Z</cp:lastPrinted>
  <dcterms:created xsi:type="dcterms:W3CDTF">2024-04-23T06:21:00Z</dcterms:created>
  <dcterms:modified xsi:type="dcterms:W3CDTF">2025-04-22T20:43:00Z</dcterms:modified>
</cp:coreProperties>
</file>